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bookmarkStart w:id="0" w:name="_GoBack"/>
      <w:bookmarkEnd w:id="0"/>
      <w:r>
        <w:rPr>
          <w:rFonts w:hint="eastAsia" w:ascii="黑体" w:eastAsia="黑体"/>
          <w:sz w:val="44"/>
          <w:szCs w:val="24"/>
        </w:rPr>
        <w:t>附件1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许昌市数字化城市管理情况表（建成区组）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（2023年2月1日零时——2月28日24时）</w:t>
      </w:r>
    </w:p>
    <w:p>
      <w:pPr>
        <w:wordWrap w:val="0"/>
        <w:ind w:right="15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 xml:space="preserve">                                   统计时间：3月2日</w:t>
      </w:r>
    </w:p>
    <w:tbl>
      <w:tblPr>
        <w:tblStyle w:val="5"/>
        <w:tblpPr w:leftFromText="180" w:rightFromText="180" w:vertAnchor="text" w:tblpXSpec="center" w:tblpY="1"/>
        <w:tblOverlap w:val="never"/>
        <w:tblW w:w="20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43"/>
        <w:gridCol w:w="840"/>
        <w:gridCol w:w="616"/>
        <w:gridCol w:w="756"/>
        <w:gridCol w:w="700"/>
        <w:gridCol w:w="854"/>
        <w:gridCol w:w="713"/>
        <w:gridCol w:w="742"/>
        <w:gridCol w:w="826"/>
        <w:gridCol w:w="826"/>
        <w:gridCol w:w="714"/>
        <w:gridCol w:w="854"/>
        <w:gridCol w:w="896"/>
        <w:gridCol w:w="629"/>
        <w:gridCol w:w="630"/>
        <w:gridCol w:w="840"/>
        <w:gridCol w:w="816"/>
        <w:gridCol w:w="542"/>
        <w:gridCol w:w="672"/>
        <w:gridCol w:w="602"/>
        <w:gridCol w:w="588"/>
        <w:gridCol w:w="713"/>
        <w:gridCol w:w="882"/>
        <w:gridCol w:w="704"/>
        <w:gridCol w:w="654"/>
        <w:gridCol w:w="648"/>
        <w:gridCol w:w="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5417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246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412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系统得分（80%）</w:t>
            </w:r>
          </w:p>
        </w:tc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督查得分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按期结案量得分</w:t>
            </w: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按期结案率增幅得分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市容环卫类案件（权重30%）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其他案件（权重20%）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91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超期未处置（权重5%）</w:t>
            </w:r>
          </w:p>
        </w:tc>
        <w:tc>
          <w:tcPr>
            <w:tcW w:w="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5213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1925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2295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83.88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2463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2918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84.41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42.04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4930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94.57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18.91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95.45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14.32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4.6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240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5.84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68.57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9491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618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4739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5449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86.97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2912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4042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72.04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40.5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8873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93.49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18.7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157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89.2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13.38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4.4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343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6.92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67.12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0.71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1916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160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1177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1244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94.61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464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69.05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42.19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1756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91.65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18.33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11.25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4.2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38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8.37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67.47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6673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1391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3168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4545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1304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2128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61.28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33.17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5282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79.15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15.83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81.54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12.23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315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5.66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56.71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19.2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77.41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2868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1086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1848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58.77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462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1020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45.29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26.69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2236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77.96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15.59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71.43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10.71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3.4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113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6.43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50.26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71.56</w:t>
            </w:r>
          </w:p>
        </w:tc>
      </w:tr>
    </w:tbl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ascii="黑体" w:eastAsia="黑体"/>
          <w:sz w:val="44"/>
          <w:szCs w:val="24"/>
        </w:rPr>
        <w:br w:type="textWrapping" w:clear="all"/>
      </w:r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5CC4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97A62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670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DD0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04E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910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1E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925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3EC9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AEF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2EB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571A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1778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17BC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54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3DDA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92B"/>
    <w:rsid w:val="00331B9D"/>
    <w:rsid w:val="00333461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1129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3DBC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5B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A37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6E2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3B34"/>
    <w:rsid w:val="005C485E"/>
    <w:rsid w:val="005C4BCE"/>
    <w:rsid w:val="005C4E12"/>
    <w:rsid w:val="005C4ECC"/>
    <w:rsid w:val="005C5C89"/>
    <w:rsid w:val="005C6E1A"/>
    <w:rsid w:val="005C7075"/>
    <w:rsid w:val="005C7996"/>
    <w:rsid w:val="005D07D1"/>
    <w:rsid w:val="005D09D2"/>
    <w:rsid w:val="005D0A5B"/>
    <w:rsid w:val="005D115A"/>
    <w:rsid w:val="005D121D"/>
    <w:rsid w:val="005D17E4"/>
    <w:rsid w:val="005D1BC8"/>
    <w:rsid w:val="005D2761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47F44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0A1A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396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B8B"/>
    <w:rsid w:val="00727E5C"/>
    <w:rsid w:val="0073073D"/>
    <w:rsid w:val="00730D36"/>
    <w:rsid w:val="00732C8F"/>
    <w:rsid w:val="00732EF4"/>
    <w:rsid w:val="007335C4"/>
    <w:rsid w:val="00733F63"/>
    <w:rsid w:val="00736111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8BD"/>
    <w:rsid w:val="00761EC1"/>
    <w:rsid w:val="007624E5"/>
    <w:rsid w:val="007627B8"/>
    <w:rsid w:val="00763226"/>
    <w:rsid w:val="00763878"/>
    <w:rsid w:val="00763F1F"/>
    <w:rsid w:val="00764206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7EC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3D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048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1E1"/>
    <w:rsid w:val="00805D76"/>
    <w:rsid w:val="0080684A"/>
    <w:rsid w:val="008077F8"/>
    <w:rsid w:val="008106D4"/>
    <w:rsid w:val="0081070B"/>
    <w:rsid w:val="00811393"/>
    <w:rsid w:val="008117A4"/>
    <w:rsid w:val="00812746"/>
    <w:rsid w:val="0081397F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6F20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634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2FD4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13FE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3FA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33B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C50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222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1AB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0A4E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77D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1841"/>
    <w:rsid w:val="00B04703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3CB3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55C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B01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36A2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1425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154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A58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62B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4DC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9EA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16C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3D99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7B7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221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181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0D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1F92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3F15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07322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45F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0A99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5536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BD9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1030202"/>
    <w:rsid w:val="131F07A2"/>
    <w:rsid w:val="172B38D2"/>
    <w:rsid w:val="219F6719"/>
    <w:rsid w:val="28A733D7"/>
    <w:rsid w:val="29DB1AE0"/>
    <w:rsid w:val="2A4B2D3E"/>
    <w:rsid w:val="2D0824E3"/>
    <w:rsid w:val="2D85167C"/>
    <w:rsid w:val="2FF57B99"/>
    <w:rsid w:val="32EE73AD"/>
    <w:rsid w:val="33A40D97"/>
    <w:rsid w:val="33B015D4"/>
    <w:rsid w:val="33FF509A"/>
    <w:rsid w:val="3EE644E2"/>
    <w:rsid w:val="46770260"/>
    <w:rsid w:val="4C6D7C5C"/>
    <w:rsid w:val="4EC105DB"/>
    <w:rsid w:val="4EE41E24"/>
    <w:rsid w:val="4F84579C"/>
    <w:rsid w:val="54014AFB"/>
    <w:rsid w:val="56CC0E29"/>
    <w:rsid w:val="5EF12658"/>
    <w:rsid w:val="638E4544"/>
    <w:rsid w:val="669053BB"/>
    <w:rsid w:val="67FB4C27"/>
    <w:rsid w:val="6AE809AA"/>
    <w:rsid w:val="731E14A9"/>
    <w:rsid w:val="7D8E29D3"/>
    <w:rsid w:val="7E364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1</Pages>
  <Words>397</Words>
  <Characters>765</Characters>
  <Lines>98</Lines>
  <Paragraphs>27</Paragraphs>
  <TotalTime>0</TotalTime>
  <ScaleCrop>false</ScaleCrop>
  <LinksUpToDate>false</LinksUpToDate>
  <CharactersWithSpaces>860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2023-03-02T08:25:00Z</cp:lastPrinted>
  <dcterms:modified xsi:type="dcterms:W3CDTF">2023-03-10T07:16:03Z</dcterms:modified>
  <dc:title>第21期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888E92EC2F194096815282380E1E8548</vt:lpwstr>
  </property>
</Properties>
</file>