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附件3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许昌市数字化城市管理情况表（乡、镇、街道办事处组）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（2023年2月1日零时——2月28日24时）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统计时间：3月2日</w:t>
      </w:r>
    </w:p>
    <w:tbl>
      <w:tblPr>
        <w:tblStyle w:val="5"/>
        <w:tblW w:w="41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35"/>
        <w:gridCol w:w="658"/>
        <w:gridCol w:w="1124"/>
        <w:gridCol w:w="856"/>
        <w:gridCol w:w="990"/>
        <w:gridCol w:w="1059"/>
        <w:gridCol w:w="895"/>
        <w:gridCol w:w="1028"/>
        <w:gridCol w:w="1036"/>
        <w:gridCol w:w="627"/>
        <w:gridCol w:w="638"/>
        <w:gridCol w:w="1013"/>
        <w:gridCol w:w="1013"/>
        <w:gridCol w:w="684"/>
        <w:gridCol w:w="937"/>
        <w:gridCol w:w="696"/>
        <w:gridCol w:w="776"/>
        <w:gridCol w:w="860"/>
        <w:gridCol w:w="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17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76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285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61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5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7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7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61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424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8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20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2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东城区永昌办事处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建安区小召乡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建安区椹涧乡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示范区永兴办事处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建安区新元办事处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96.92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48.46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96.92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东城区祖师办事处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7.36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建安区昌盛办事处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143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95.33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47.67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99.33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魏都区北大办事处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95.76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47.88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98.18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19.64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7.09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魏都区东大办事处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97.18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48.59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5.77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示范区尚集镇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91.21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45.61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19.12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7.36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魏都区新兴办事处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93.66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46.83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96.76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8.76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示范区忠武办事处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83.33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41.67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建安区将官池镇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88.14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44.07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94.07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18.81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8.64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示范区魏武办事处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89.17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44.59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99.17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魏都区西大办事处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90.08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45.04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95.18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19.04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7.28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魏都区五一路办事处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88.15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44.08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95.12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19.02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90.91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13.64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8.49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魏都区南关办事处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95.31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47.66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98.44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19.69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魏都区西关办事处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93.27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46.64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97.91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19.58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11.25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6.94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建安区河街乡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92.54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46.27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95.52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魏都区颍昌办事处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82.06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41.03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94.84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7.85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东城区半截河办事处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83.01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41.51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93.84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6.43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魏都区高桥营办事处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85.04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42.52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98.25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19.65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3.12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魏都区丁庄办事处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82.73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41.37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96.94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4.32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魏都区文峰办事处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80.53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40.27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94.69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4.69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东城区天宝办事处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359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81.96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40.98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90.18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18.04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魏都区魏北办事处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423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81.5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40.75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94.41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18.88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71.43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10.71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7.23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东城区邓庄办事处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74.78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37.39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94.87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4.38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魏都区灞陵办事处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484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73.33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36.67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85.45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17.09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7.82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开发区龙湖办事处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530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70.29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35.15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85.68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17.14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92.86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13.93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8.57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建安区五女店镇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74.07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37.04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19.26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建安区灵井镇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69.57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34.79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建安区许由办事处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64.18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32.09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80.88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16.18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建安区苏桥镇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70.51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35.26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95.25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19.05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2.68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魏都区先进制造业开发区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18.75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9.38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建安区张潘镇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14.29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7.15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78.57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15.71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建安区先进制造业开发区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建安区蒋李集镇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14.29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2.86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开发区长村张办事处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4.61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2.31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30.16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6.03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3.6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4.29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16.23</w:t>
            </w: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DD0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04E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925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3EC9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AEF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2EB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17BC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54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3DDA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92B"/>
    <w:rsid w:val="00331B9D"/>
    <w:rsid w:val="00333461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3DBC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A37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6E2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BC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761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B8B"/>
    <w:rsid w:val="00727E5C"/>
    <w:rsid w:val="0073073D"/>
    <w:rsid w:val="00730D36"/>
    <w:rsid w:val="00732C8F"/>
    <w:rsid w:val="00732EF4"/>
    <w:rsid w:val="007335C4"/>
    <w:rsid w:val="00733F63"/>
    <w:rsid w:val="00736111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27B8"/>
    <w:rsid w:val="00763226"/>
    <w:rsid w:val="00763878"/>
    <w:rsid w:val="00763F1F"/>
    <w:rsid w:val="00764206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7EC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634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33B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1AB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4703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B01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36A2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154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A58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16C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221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181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0D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1F92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45F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219F6719"/>
    <w:rsid w:val="25B36239"/>
    <w:rsid w:val="28A733D7"/>
    <w:rsid w:val="29DB1AE0"/>
    <w:rsid w:val="2A4B2D3E"/>
    <w:rsid w:val="2D0824E3"/>
    <w:rsid w:val="2D85167C"/>
    <w:rsid w:val="2FF57B99"/>
    <w:rsid w:val="32EE73AD"/>
    <w:rsid w:val="33A40D97"/>
    <w:rsid w:val="33B015D4"/>
    <w:rsid w:val="33BD34F9"/>
    <w:rsid w:val="33FF509A"/>
    <w:rsid w:val="3EE644E2"/>
    <w:rsid w:val="46770260"/>
    <w:rsid w:val="4C6D7C5C"/>
    <w:rsid w:val="4EC105DB"/>
    <w:rsid w:val="4EE41E24"/>
    <w:rsid w:val="4F84579C"/>
    <w:rsid w:val="54014AFB"/>
    <w:rsid w:val="56CC0E29"/>
    <w:rsid w:val="5EF12658"/>
    <w:rsid w:val="669053BB"/>
    <w:rsid w:val="67FB4C27"/>
    <w:rsid w:val="6AE809AA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2</Pages>
  <Words>1206</Words>
  <Characters>2286</Characters>
  <Lines>98</Lines>
  <Paragraphs>27</Paragraphs>
  <TotalTime>0</TotalTime>
  <ScaleCrop>false</ScaleCrop>
  <LinksUpToDate>false</LinksUpToDate>
  <CharactersWithSpaces>2367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2023-03-02T08:25:00Z</cp:lastPrinted>
  <dcterms:modified xsi:type="dcterms:W3CDTF">2023-03-10T07:16:27Z</dcterms:modified>
  <dc:title>第21期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64534E4D13C841AD8AF8930D583DB6AF</vt:lpwstr>
  </property>
</Properties>
</file>